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9A3" w:rsidRDefault="0065617F">
      <w:pPr>
        <w:pStyle w:val="Standard"/>
        <w:widowControl w:val="0"/>
        <w:spacing w:after="0" w:line="240" w:lineRule="auto"/>
        <w:ind w:left="4820"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3 do Zapytania ofertowego</w:t>
      </w:r>
    </w:p>
    <w:p w:rsidR="00BD09A3" w:rsidRDefault="00BD09A3">
      <w:pPr>
        <w:pStyle w:val="Standard"/>
        <w:widowControl w:val="0"/>
        <w:spacing w:after="0" w:line="240" w:lineRule="auto"/>
        <w:rPr>
          <w:rFonts w:cs="Arial"/>
          <w:b/>
          <w:sz w:val="21"/>
          <w:szCs w:val="21"/>
        </w:rPr>
      </w:pPr>
    </w:p>
    <w:p w:rsidR="00BD09A3" w:rsidRDefault="0065617F">
      <w:pPr>
        <w:pStyle w:val="Standard"/>
        <w:widowControl w:val="0"/>
        <w:spacing w:after="0" w:line="240" w:lineRule="auto"/>
      </w:pPr>
      <w:r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BD09A3" w:rsidRDefault="0065617F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Powiatowe Centrum Pomocy</w:t>
      </w:r>
    </w:p>
    <w:p w:rsidR="00BD09A3" w:rsidRDefault="0065617F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Rodzinie w Toruniu</w:t>
      </w:r>
    </w:p>
    <w:p w:rsidR="00BD09A3" w:rsidRDefault="0065617F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ul. Towarowa 4-6</w:t>
      </w:r>
    </w:p>
    <w:p w:rsidR="00BD09A3" w:rsidRDefault="0065617F">
      <w:pPr>
        <w:pStyle w:val="Standard"/>
        <w:widowControl w:val="0"/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87 – 100 Toruń</w:t>
      </w:r>
    </w:p>
    <w:p w:rsidR="00BD09A3" w:rsidRDefault="00BD09A3">
      <w:pPr>
        <w:pStyle w:val="Standard"/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D09A3" w:rsidRDefault="0065617F">
      <w:pPr>
        <w:pStyle w:val="Standard"/>
        <w:spacing w:after="0" w:line="480" w:lineRule="auto"/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BD09A3" w:rsidRDefault="0065617F">
      <w:pPr>
        <w:pStyle w:val="Standard"/>
        <w:spacing w:after="0" w:line="480" w:lineRule="auto"/>
        <w:ind w:right="5954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D09A3" w:rsidRDefault="0065617F">
      <w:pPr>
        <w:pStyle w:val="Standard"/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 xml:space="preserve">(pełna </w:t>
      </w:r>
      <w:r>
        <w:rPr>
          <w:rFonts w:ascii="Times New Roman" w:hAnsi="Times New Roman" w:cs="Times New Roman"/>
          <w:i/>
          <w:sz w:val="16"/>
          <w:szCs w:val="16"/>
        </w:rPr>
        <w:t>nazwa/firma, adres, w zależności od podmiotu: NIP/PESEL, KRS/CEiDG)</w:t>
      </w:r>
    </w:p>
    <w:p w:rsidR="00BD09A3" w:rsidRDefault="0065617F">
      <w:pPr>
        <w:pStyle w:val="Standard"/>
        <w:spacing w:after="0" w:line="480" w:lineRule="auto"/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BD09A3" w:rsidRDefault="0065617F">
      <w:pPr>
        <w:pStyle w:val="Standard"/>
        <w:spacing w:after="0" w:line="480" w:lineRule="auto"/>
        <w:ind w:right="5954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D09A3" w:rsidRDefault="0065617F">
      <w:pPr>
        <w:pStyle w:val="Standard"/>
        <w:spacing w:after="0"/>
        <w:ind w:right="5953"/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BD09A3" w:rsidRDefault="00BD09A3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BD09A3" w:rsidRDefault="00BD09A3">
      <w:pPr>
        <w:pStyle w:val="Standard"/>
        <w:rPr>
          <w:rFonts w:ascii="Times New Roman" w:hAnsi="Times New Roman" w:cs="Times New Roman"/>
          <w:sz w:val="21"/>
          <w:szCs w:val="21"/>
        </w:rPr>
      </w:pPr>
    </w:p>
    <w:p w:rsidR="00BD09A3" w:rsidRDefault="0065617F">
      <w:pPr>
        <w:pStyle w:val="Standard"/>
        <w:spacing w:after="12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wykonawcy</w:t>
      </w:r>
    </w:p>
    <w:p w:rsidR="00BD09A3" w:rsidRDefault="0065617F">
      <w:pPr>
        <w:pStyle w:val="Standard"/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składane w celu potwierdzenia spełniania warunków </w:t>
      </w:r>
      <w:r>
        <w:rPr>
          <w:rFonts w:ascii="Times New Roman" w:hAnsi="Times New Roman" w:cs="Times New Roman"/>
          <w:b/>
          <w:sz w:val="24"/>
          <w:szCs w:val="24"/>
        </w:rPr>
        <w:t>udziału w postępowaniu oraz potwierdzenia spełniania pozostałych wymogów ustanowionych w Zapytaniu ofertowym w postępowaniu nr ……..</w:t>
      </w:r>
    </w:p>
    <w:p w:rsidR="00BD09A3" w:rsidRDefault="00BD09A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9A3" w:rsidRDefault="00BD09A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09A3" w:rsidRDefault="0065617F">
      <w:pPr>
        <w:pStyle w:val="Standard"/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 </w:t>
      </w:r>
      <w:r>
        <w:rPr>
          <w:rFonts w:ascii="Times New Roman" w:hAnsi="Times New Roman" w:cs="Times New Roman"/>
          <w:b/>
          <w:sz w:val="24"/>
          <w:szCs w:val="24"/>
        </w:rPr>
        <w:t xml:space="preserve">Zorganizowanie i przeprowadzenie dwóch 5-dniowych </w:t>
      </w:r>
      <w:r>
        <w:rPr>
          <w:rFonts w:ascii="Times New Roman" w:hAnsi="Times New Roman" w:cs="Times New Roman"/>
          <w:b/>
          <w:sz w:val="24"/>
          <w:szCs w:val="24"/>
        </w:rPr>
        <w:t>wyjazdów edukacyjnych wzmacniających więzi i relacje pomiędzy rodzicami i dziećmi wraz z usługą hotelarską i gastronomiczną oraz przygotowaniem materiałów szkoleniowych, w ramach projektu „Rodzina w Centrum 2” w ramach Osi Priorytetowej 9 Solidarne społecz</w:t>
      </w:r>
      <w:r>
        <w:rPr>
          <w:rFonts w:ascii="Times New Roman" w:hAnsi="Times New Roman" w:cs="Times New Roman"/>
          <w:b/>
          <w:sz w:val="24"/>
          <w:szCs w:val="24"/>
        </w:rPr>
        <w:t>eństwo, Działania 9.3 Rozwój usług zdrowotnych i społecznych, Poddziałania 9.3.2 Rozwój usług społecznych</w:t>
      </w:r>
      <w:r>
        <w:rPr>
          <w:rFonts w:ascii="Times New Roman" w:hAnsi="Times New Roman" w:cs="Times New Roman"/>
          <w:sz w:val="24"/>
          <w:szCs w:val="24"/>
        </w:rPr>
        <w:t>, prowadzonego przez Powiatowe Centrum Pomocy Rodzinie w Toruniu ul. Towarowa 4-6, 87-100 Toruń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D09A3" w:rsidRDefault="0065617F">
      <w:pPr>
        <w:pStyle w:val="Standard"/>
        <w:shd w:val="clear" w:color="auto" w:fill="BFBFBF"/>
        <w:spacing w:after="0" w:line="360" w:lineRule="auto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INFORMACJA DOTYCZĄCA WYKONAW</w:t>
      </w:r>
      <w:r>
        <w:rPr>
          <w:rFonts w:ascii="Times New Roman" w:hAnsi="Times New Roman" w:cs="Times New Roman"/>
          <w:b/>
          <w:sz w:val="21"/>
          <w:szCs w:val="21"/>
        </w:rPr>
        <w:t>CY:</w:t>
      </w:r>
    </w:p>
    <w:p w:rsidR="00BD09A3" w:rsidRDefault="00BD09A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D09A3" w:rsidRDefault="0065617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że spełniam warunki udziału w postępowaniu określone przez zamawiającego w Rozdziale VII Zapytania ofertowego następująco:</w:t>
      </w:r>
    </w:p>
    <w:p w:rsidR="00BD09A3" w:rsidRDefault="00BD09A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09A3" w:rsidRDefault="0065617F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Oświadczam, iż posiadam doświadczenie w zakresie wykonywania usług, zorganizowania i przeprowadzenia kilkudniowych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wyjazdów dla rodzin z dziećmi (co najmniej dwa zorganizowane i przeprowadzone wyjazdy)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09A3" w:rsidRDefault="00BD09A3">
      <w:pPr>
        <w:pStyle w:val="Standard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</w:p>
    <w:p w:rsidR="00BD09A3" w:rsidRDefault="0065617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Warunek w zakresie doświadczenia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09A3" w:rsidRDefault="00BD09A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1843"/>
        <w:gridCol w:w="1416"/>
        <w:gridCol w:w="2978"/>
      </w:tblGrid>
      <w:tr w:rsidR="00BD09A3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65617F">
            <w:pPr>
              <w:pStyle w:val="Standard"/>
              <w:spacing w:before="120" w:after="12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Opis usług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65617F">
            <w:pPr>
              <w:pStyle w:val="Standard"/>
              <w:spacing w:before="120" w:after="12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Kwoty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65617F">
            <w:pPr>
              <w:pStyle w:val="Standard"/>
              <w:spacing w:before="120" w:after="12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Daty</w:t>
            </w: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65617F">
            <w:pPr>
              <w:pStyle w:val="Standard"/>
              <w:spacing w:before="120" w:after="12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Odbiorcy</w:t>
            </w:r>
          </w:p>
        </w:tc>
      </w:tr>
      <w:tr w:rsidR="00BD09A3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09A3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09A3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BD09A3" w:rsidRDefault="00BD09A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D09A3" w:rsidRDefault="0065617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Oświadczam, iż osoby wyznaczone do realizacji zamówienia spełniają wymagania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Zamawiającego określone w Zapytaniu ofertowym.</w:t>
      </w: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5"/>
        <w:gridCol w:w="1827"/>
        <w:gridCol w:w="4450"/>
      </w:tblGrid>
      <w:tr w:rsidR="00BD09A3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65617F">
            <w:pPr>
              <w:pStyle w:val="Standard"/>
              <w:spacing w:before="120" w:after="12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Wskazanie pełnionej funkcji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65617F">
            <w:pPr>
              <w:pStyle w:val="Standard"/>
              <w:spacing w:before="120" w:after="12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Imię i nazwisko</w:t>
            </w:r>
          </w:p>
        </w:tc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65617F">
            <w:pPr>
              <w:pStyle w:val="Standard"/>
              <w:spacing w:before="120" w:after="12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  <w:t>Opis doświadczenia w celu wykazania spełniania warunku</w:t>
            </w:r>
          </w:p>
        </w:tc>
      </w:tr>
      <w:tr w:rsidR="00BD09A3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09A3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09A3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D09A3">
        <w:tblPrEx>
          <w:tblCellMar>
            <w:top w:w="0" w:type="dxa"/>
            <w:bottom w:w="0" w:type="dxa"/>
          </w:tblCellMar>
        </w:tblPrEx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9A3" w:rsidRDefault="00BD09A3">
            <w:pPr>
              <w:pStyle w:val="Standard"/>
              <w:spacing w:before="120"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BD09A3" w:rsidRDefault="00BD09A3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</w:p>
    <w:p w:rsidR="00BD09A3" w:rsidRDefault="0065617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Oświadczam, że posiadam zdolność finansową i ekonomiczną warunkującą wykonanie zamówienia.</w:t>
      </w:r>
    </w:p>
    <w:p w:rsidR="00BD09A3" w:rsidRDefault="00BD09A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09A3" w:rsidRDefault="0065617F">
      <w:pPr>
        <w:pStyle w:val="Standard"/>
        <w:spacing w:after="0" w:line="360" w:lineRule="auto"/>
        <w:ind w:left="284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…………………………………………</w:t>
      </w:r>
    </w:p>
    <w:p w:rsidR="00BD09A3" w:rsidRDefault="0065617F">
      <w:pPr>
        <w:pStyle w:val="Standard"/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D09A3" w:rsidRDefault="00BD09A3">
      <w:pPr>
        <w:pStyle w:val="Standard"/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BD09A3" w:rsidRDefault="0065617F">
      <w:pPr>
        <w:pStyle w:val="Standard"/>
        <w:tabs>
          <w:tab w:val="left" w:pos="6848"/>
        </w:tabs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>INFORMACJA O PODWYKONAWCACH</w:t>
      </w:r>
      <w:r>
        <w:rPr>
          <w:rFonts w:ascii="Times New Roman" w:hAnsi="Times New Roman" w:cs="Times New Roman"/>
          <w:sz w:val="21"/>
          <w:szCs w:val="21"/>
        </w:rPr>
        <w:t>:</w:t>
      </w:r>
    </w:p>
    <w:p w:rsidR="00BD09A3" w:rsidRDefault="0065617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>Oświadczam, że zamierzam powierzyć wykonanie części zamówienia podwykonawcom następująco:</w:t>
      </w:r>
    </w:p>
    <w:p w:rsidR="00BD09A3" w:rsidRDefault="0065617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..……………………………………………………………………………………………………………….……………………………………..,…………………………………………………………………………</w:t>
      </w:r>
      <w:r>
        <w:rPr>
          <w:rFonts w:ascii="Times New Roman" w:hAnsi="Times New Roman" w:cs="Times New Roman"/>
          <w:sz w:val="21"/>
          <w:szCs w:val="21"/>
        </w:rPr>
        <w:lastRenderedPageBreak/>
        <w:t xml:space="preserve">………………………………………………………………………………..…………………………………………………………………………………………………………………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i/>
          <w:sz w:val="16"/>
          <w:szCs w:val="16"/>
        </w:rPr>
        <w:t>(</w:t>
      </w:r>
    </w:p>
    <w:p w:rsidR="00BD09A3" w:rsidRDefault="0065617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wskazać podmiot i określić odpowiedni zakres powierzenia zamówienia – jeżeli dotyczy).</w:t>
      </w:r>
    </w:p>
    <w:p w:rsidR="00BD09A3" w:rsidRDefault="00BD09A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BD09A3" w:rsidRDefault="0065617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>
        <w:rPr>
          <w:rFonts w:ascii="Times New Roman" w:hAnsi="Times New Roman" w:cs="Times New Roman"/>
          <w:sz w:val="20"/>
          <w:szCs w:val="20"/>
        </w:rPr>
        <w:tab/>
        <w:t xml:space="preserve"> …………………………………………</w:t>
      </w:r>
    </w:p>
    <w:p w:rsidR="00BD09A3" w:rsidRDefault="0065617F">
      <w:pPr>
        <w:pStyle w:val="Standard"/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BD09A3" w:rsidRDefault="00BD09A3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D09A3" w:rsidRDefault="00BD09A3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D09A3" w:rsidRDefault="00BD09A3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D09A3" w:rsidRDefault="00BD09A3">
      <w:pPr>
        <w:pStyle w:val="Standard"/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D09A3" w:rsidRDefault="0065617F">
      <w:pPr>
        <w:pStyle w:val="Standard"/>
        <w:shd w:val="clear" w:color="auto" w:fill="BFBFBF"/>
        <w:spacing w:after="0" w:line="360" w:lineRule="auto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D09A3" w:rsidRDefault="0065617F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</w:r>
      <w:r>
        <w:rPr>
          <w:rFonts w:ascii="Times New Roman" w:hAnsi="Times New Roman" w:cs="Times New Roman"/>
          <w:sz w:val="21"/>
          <w:szCs w:val="21"/>
        </w:rPr>
        <w:t>i zgodne z prawdą oraz zostały przedstawione z pełną św</w:t>
      </w:r>
      <w:r>
        <w:rPr>
          <w:rFonts w:ascii="Times New Roman" w:hAnsi="Times New Roman" w:cs="Times New Roman"/>
          <w:sz w:val="21"/>
          <w:szCs w:val="21"/>
        </w:rPr>
        <w:t>iadomością konsekwencji wprowadzenia Zamawiającego w błąd przy przedstawianiu informacji.</w:t>
      </w:r>
    </w:p>
    <w:p w:rsidR="00BD09A3" w:rsidRDefault="00BD09A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D09A3" w:rsidRDefault="0065617F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D09A3" w:rsidRDefault="0065617F">
      <w:pPr>
        <w:pStyle w:val="Standard"/>
        <w:spacing w:after="0" w:line="360" w:lineRule="auto"/>
        <w:ind w:left="5664" w:firstLine="708"/>
        <w:jc w:val="both"/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BD09A3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7F" w:rsidRDefault="0065617F">
      <w:pPr>
        <w:spacing w:after="0" w:line="240" w:lineRule="auto"/>
      </w:pPr>
      <w:r>
        <w:separator/>
      </w:r>
    </w:p>
  </w:endnote>
  <w:endnote w:type="continuationSeparator" w:id="0">
    <w:p w:rsidR="0065617F" w:rsidRDefault="0065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7F" w:rsidRDefault="0065617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5617F" w:rsidRDefault="00656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14" w:rsidRDefault="0065617F">
    <w:pPr>
      <w:pStyle w:val="Nagwek"/>
    </w:pPr>
    <w:r>
      <w:rPr>
        <w:noProof/>
        <w:lang w:eastAsia="pl-PL"/>
      </w:rPr>
      <w:drawing>
        <wp:inline distT="0" distB="0" distL="0" distR="0">
          <wp:extent cx="5760720" cy="590400"/>
          <wp:effectExtent l="0" t="0" r="0" b="15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1A2"/>
    <w:multiLevelType w:val="multilevel"/>
    <w:tmpl w:val="5A20D55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385E3663"/>
    <w:multiLevelType w:val="multilevel"/>
    <w:tmpl w:val="6B74B52C"/>
    <w:styleLink w:val="WWNum1"/>
    <w:lvl w:ilvl="0">
      <w:start w:val="3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</w:compat>
  <w:rsids>
    <w:rsidRoot w:val="00BD09A3"/>
    <w:rsid w:val="0065617F"/>
    <w:rsid w:val="00727877"/>
    <w:rsid w:val="00B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b w:val="0"/>
    </w:rPr>
  </w:style>
  <w:style w:type="character" w:customStyle="1" w:styleId="EndnoteSymbol">
    <w:name w:val="Endnote Symbol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  <w:rPr>
      <w:b w:val="0"/>
    </w:rPr>
  </w:style>
  <w:style w:type="character" w:customStyle="1" w:styleId="EndnoteSymbol">
    <w:name w:val="Endnote Symbol"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celmer</dc:creator>
  <cp:lastModifiedBy>Kamila Fordonska</cp:lastModifiedBy>
  <cp:revision>2</cp:revision>
  <cp:lastPrinted>2019-04-04T07:26:00Z</cp:lastPrinted>
  <dcterms:created xsi:type="dcterms:W3CDTF">2019-05-31T08:33:00Z</dcterms:created>
  <dcterms:modified xsi:type="dcterms:W3CDTF">2019-05-31T08:33:00Z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